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21518" w14:textId="054D907D" w:rsidR="00145A44" w:rsidRDefault="000D09DB">
      <w:pPr>
        <w:rPr>
          <w:b/>
          <w:sz w:val="32"/>
          <w:szCs w:val="32"/>
        </w:rPr>
      </w:pPr>
      <w:r>
        <w:rPr>
          <w:b/>
          <w:sz w:val="32"/>
          <w:szCs w:val="32"/>
        </w:rPr>
        <w:t>Klachtenformulier</w:t>
      </w:r>
      <w:r w:rsidR="004C3036">
        <w:rPr>
          <w:b/>
          <w:sz w:val="32"/>
          <w:szCs w:val="32"/>
        </w:rPr>
        <w:t xml:space="preserve"> Intern RZWN</w:t>
      </w:r>
      <w:r w:rsidR="005B789E">
        <w:rPr>
          <w:b/>
          <w:sz w:val="32"/>
          <w:szCs w:val="32"/>
        </w:rPr>
        <w:tab/>
      </w:r>
      <w:r w:rsidR="00E22507">
        <w:rPr>
          <w:b/>
          <w:sz w:val="32"/>
          <w:szCs w:val="32"/>
        </w:rPr>
        <w:tab/>
      </w:r>
      <w:r w:rsidR="00E22507">
        <w:rPr>
          <w:b/>
          <w:sz w:val="32"/>
          <w:szCs w:val="32"/>
        </w:rPr>
        <w:tab/>
      </w:r>
      <w:bookmarkStart w:id="0" w:name="_GoBack"/>
      <w:r w:rsidR="006713DB">
        <w:rPr>
          <w:i/>
          <w:noProof/>
          <w:lang w:eastAsia="nl-NL"/>
        </w:rPr>
        <w:drawing>
          <wp:inline distT="0" distB="0" distL="0" distR="0" wp14:anchorId="5B74EE26" wp14:editId="2FE112A7">
            <wp:extent cx="1793174" cy="532892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umazorgZWN 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869" cy="53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22507">
        <w:rPr>
          <w:b/>
          <w:sz w:val="32"/>
          <w:szCs w:val="32"/>
        </w:rPr>
        <w:tab/>
      </w:r>
      <w:r w:rsidR="005B789E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5B789E">
        <w:rPr>
          <w:b/>
          <w:sz w:val="32"/>
          <w:szCs w:val="32"/>
        </w:rPr>
        <w:tab/>
      </w:r>
      <w:r w:rsidR="005B789E">
        <w:rPr>
          <w:b/>
          <w:sz w:val="32"/>
          <w:szCs w:val="32"/>
        </w:rPr>
        <w:tab/>
      </w:r>
    </w:p>
    <w:p w14:paraId="66BFED7E" w14:textId="77777777" w:rsidR="000D09DB" w:rsidRPr="00560E3A" w:rsidRDefault="000D09DB" w:rsidP="000D09DB">
      <w:pPr>
        <w:shd w:val="clear" w:color="auto" w:fill="E68425"/>
        <w:spacing w:after="300" w:line="240" w:lineRule="auto"/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</w:pPr>
      <w:r w:rsidRPr="00560E3A"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 xml:space="preserve">U kunt uw opmerking of klacht via </w:t>
      </w:r>
      <w:r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 xml:space="preserve">dit </w:t>
      </w:r>
      <w:r w:rsidRPr="00560E3A"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>formulier doorgeven.</w:t>
      </w:r>
      <w:r w:rsidR="00EF75DC"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 xml:space="preserve"> Wij ontvangen dit formulier graag digitaal van u op </w:t>
      </w:r>
      <w:hyperlink r:id="rId9" w:history="1">
        <w:r w:rsidR="00F87D50" w:rsidRPr="00D258E5">
          <w:rPr>
            <w:rStyle w:val="Hyperlink"/>
            <w:rFonts w:ascii="KarbonWeb-Regular" w:eastAsia="Times New Roman" w:hAnsi="KarbonWeb-Regular" w:cs="Times New Roman"/>
            <w:sz w:val="27"/>
            <w:szCs w:val="27"/>
            <w:lang w:eastAsia="nl-NL"/>
          </w:rPr>
          <w:t>klacht@reumazorgzwn.nl</w:t>
        </w:r>
      </w:hyperlink>
      <w:r w:rsidR="00F87D50"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 xml:space="preserve"> .</w:t>
      </w:r>
    </w:p>
    <w:p w14:paraId="6C06E851" w14:textId="77777777" w:rsidR="000D09DB" w:rsidRDefault="000D09DB" w:rsidP="000D09DB">
      <w:pPr>
        <w:shd w:val="clear" w:color="auto" w:fill="E68425"/>
        <w:spacing w:after="300" w:line="240" w:lineRule="auto"/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</w:pPr>
      <w:r w:rsidRPr="00560E3A"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 xml:space="preserve">Na het versturen van het formulier </w:t>
      </w:r>
      <w:r w:rsidR="00F87D50"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 xml:space="preserve">per e-mail </w:t>
      </w:r>
      <w:r w:rsidRPr="00560E3A"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>ontvangt u binnen enkele minuten een bevestigingsmail. Heeft u deze niet ontvangen, dan verzoeken wij u het opnieuw te proberen of telefonisch contact met ons op te nemen.</w:t>
      </w:r>
    </w:p>
    <w:p w14:paraId="600B5AB1" w14:textId="77777777" w:rsidR="00F87D50" w:rsidRDefault="00F87D50" w:rsidP="000D09DB">
      <w:pPr>
        <w:shd w:val="clear" w:color="auto" w:fill="E68425"/>
        <w:spacing w:after="300" w:line="240" w:lineRule="auto"/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</w:pPr>
      <w:r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>Ook is het mogelijk om uw klacht per post bij ons in te dienen</w:t>
      </w:r>
      <w:r w:rsidR="00D20919"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 xml:space="preserve"> door dit klachtenformulier ingevuld te versturen naar:</w:t>
      </w:r>
    </w:p>
    <w:p w14:paraId="2EA32E77" w14:textId="77777777" w:rsidR="00D20919" w:rsidRDefault="00BC7D27" w:rsidP="00BC7D27">
      <w:pPr>
        <w:shd w:val="clear" w:color="auto" w:fill="E68425"/>
        <w:spacing w:after="0" w:line="240" w:lineRule="auto"/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</w:pPr>
      <w:r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>RZWN</w:t>
      </w:r>
    </w:p>
    <w:p w14:paraId="453A4FDD" w14:textId="77777777" w:rsidR="00BC7D27" w:rsidRDefault="00BC7D27" w:rsidP="00BC7D27">
      <w:pPr>
        <w:shd w:val="clear" w:color="auto" w:fill="E68425"/>
        <w:spacing w:after="0" w:line="240" w:lineRule="auto"/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</w:pPr>
      <w:r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 xml:space="preserve">T.a.v. de </w:t>
      </w:r>
      <w:r w:rsidR="004C3036"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 xml:space="preserve">Interne Klachtencoördinator </w:t>
      </w:r>
    </w:p>
    <w:p w14:paraId="6916B9CF" w14:textId="77777777" w:rsidR="00133C40" w:rsidRDefault="004C3036" w:rsidP="00BC7D27">
      <w:pPr>
        <w:shd w:val="clear" w:color="auto" w:fill="E68425"/>
        <w:spacing w:after="0" w:line="240" w:lineRule="auto"/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</w:pPr>
      <w:r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 xml:space="preserve">Van </w:t>
      </w:r>
      <w:proofErr w:type="spellStart"/>
      <w:r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>Hertumweg</w:t>
      </w:r>
      <w:proofErr w:type="spellEnd"/>
      <w:r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 xml:space="preserve"> 17 -19</w:t>
      </w:r>
    </w:p>
    <w:p w14:paraId="27E322F3" w14:textId="77777777" w:rsidR="004C3036" w:rsidRDefault="004C3036" w:rsidP="00BC7D27">
      <w:pPr>
        <w:shd w:val="clear" w:color="auto" w:fill="E68425"/>
        <w:spacing w:after="0" w:line="240" w:lineRule="auto"/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</w:pPr>
      <w:r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>4462 EV Goes</w:t>
      </w:r>
    </w:p>
    <w:p w14:paraId="4FC09B91" w14:textId="77777777" w:rsidR="00BC7D27" w:rsidRDefault="00BC7D27" w:rsidP="000D09DB">
      <w:pPr>
        <w:shd w:val="clear" w:color="auto" w:fill="E68425"/>
        <w:spacing w:after="300" w:line="240" w:lineRule="auto"/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</w:pPr>
    </w:p>
    <w:p w14:paraId="2B1CFAF8" w14:textId="77777777" w:rsidR="0077392C" w:rsidRDefault="0077392C" w:rsidP="000D09DB">
      <w:pPr>
        <w:shd w:val="clear" w:color="auto" w:fill="E68425"/>
        <w:spacing w:after="300" w:line="240" w:lineRule="auto"/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</w:pPr>
      <w:r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>Na ontvangst van uw klacht ontvangt u zo spoedig mogelijk een bevestiging daarvan</w:t>
      </w:r>
      <w:r w:rsidR="00A46E76"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 xml:space="preserve"> en wordt u verder geïnformeerd over </w:t>
      </w:r>
      <w:r w:rsidR="00EE7A23">
        <w:rPr>
          <w:rFonts w:ascii="KarbonWeb-Regular" w:eastAsia="Times New Roman" w:hAnsi="KarbonWeb-Regular" w:cs="Times New Roman"/>
          <w:color w:val="000000"/>
          <w:sz w:val="27"/>
          <w:szCs w:val="27"/>
          <w:lang w:eastAsia="nl-NL"/>
        </w:rPr>
        <w:t>de behandeling van uw klacht.</w:t>
      </w:r>
    </w:p>
    <w:p w14:paraId="11D4C826" w14:textId="77777777" w:rsidR="00C97D92" w:rsidRPr="000D09DB" w:rsidRDefault="00C97D92">
      <w:pPr>
        <w:rPr>
          <w:b/>
          <w:sz w:val="28"/>
          <w:szCs w:val="28"/>
        </w:rPr>
      </w:pPr>
      <w:r w:rsidRPr="000D09DB">
        <w:rPr>
          <w:b/>
          <w:sz w:val="28"/>
          <w:szCs w:val="28"/>
        </w:rPr>
        <w:t>Gegevens patiënt</w:t>
      </w:r>
    </w:p>
    <w:p w14:paraId="2B0F1B4B" w14:textId="77777777" w:rsidR="00176F04" w:rsidRPr="00A546BE" w:rsidRDefault="00FB57E5" w:rsidP="00685826">
      <w:pPr>
        <w:spacing w:after="0" w:line="240" w:lineRule="auto"/>
      </w:pPr>
      <w:r w:rsidRPr="00A546BE">
        <w:t>Voor- en achternaam:</w:t>
      </w:r>
      <w:sdt>
        <w:sdtPr>
          <w:id w:val="1042480365"/>
          <w:placeholder>
            <w:docPart w:val="483D28977FFE49BCAFF6F3C9F770127B"/>
          </w:placeholder>
          <w:showingPlcHdr/>
          <w:text/>
        </w:sdtPr>
        <w:sdtEndPr/>
        <w:sdtContent>
          <w:r w:rsidR="00622B83" w:rsidRPr="002F656E">
            <w:rPr>
              <w:rStyle w:val="Tekstvantijdelijkeaanduiding"/>
            </w:rPr>
            <w:t>Klik of tik om tekst in te voeren.</w:t>
          </w:r>
        </w:sdtContent>
      </w:sdt>
    </w:p>
    <w:p w14:paraId="7D96DCA4" w14:textId="77777777" w:rsidR="00E84FD3" w:rsidRPr="00A546BE" w:rsidRDefault="00E84FD3" w:rsidP="00685826">
      <w:pPr>
        <w:spacing w:after="0" w:line="240" w:lineRule="auto"/>
      </w:pPr>
      <w:r w:rsidRPr="00A546BE">
        <w:t>Geboortedatum:</w:t>
      </w:r>
      <w:sdt>
        <w:sdtPr>
          <w:id w:val="-1033116241"/>
          <w:placeholder>
            <w:docPart w:val="B464DB3FDC874BF6856EEA0817DF43B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622B83" w:rsidRPr="002F656E">
            <w:rPr>
              <w:rStyle w:val="Tekstvantijdelijkeaanduiding"/>
            </w:rPr>
            <w:t>Klik of tik om een datum in te voeren.</w:t>
          </w:r>
        </w:sdtContent>
      </w:sdt>
    </w:p>
    <w:p w14:paraId="1F9B7BF6" w14:textId="77777777" w:rsidR="00E84FD3" w:rsidRPr="00A546BE" w:rsidRDefault="00E84FD3" w:rsidP="00685826">
      <w:pPr>
        <w:spacing w:after="0" w:line="240" w:lineRule="auto"/>
      </w:pPr>
    </w:p>
    <w:p w14:paraId="2AEF53ED" w14:textId="77777777" w:rsidR="00E84FD3" w:rsidRPr="00A546BE" w:rsidRDefault="00E84FD3" w:rsidP="00685826">
      <w:pPr>
        <w:spacing w:after="0" w:line="240" w:lineRule="auto"/>
      </w:pPr>
      <w:r w:rsidRPr="00A546BE">
        <w:t>Adres:</w:t>
      </w:r>
      <w:sdt>
        <w:sdtPr>
          <w:id w:val="-1252739197"/>
          <w:placeholder>
            <w:docPart w:val="31D4B2DEB19B462BACC619D35856D724"/>
          </w:placeholder>
          <w:showingPlcHdr/>
          <w:text/>
        </w:sdtPr>
        <w:sdtEndPr/>
        <w:sdtContent>
          <w:r w:rsidR="00622B83" w:rsidRPr="002F656E">
            <w:rPr>
              <w:rStyle w:val="Tekstvantijdelijkeaanduiding"/>
            </w:rPr>
            <w:t>Klik of tik om tekst in te voeren.</w:t>
          </w:r>
        </w:sdtContent>
      </w:sdt>
    </w:p>
    <w:p w14:paraId="3A73707B" w14:textId="77777777" w:rsidR="00E84FD3" w:rsidRPr="00A546BE" w:rsidRDefault="0002157D" w:rsidP="00685826">
      <w:pPr>
        <w:spacing w:after="0" w:line="240" w:lineRule="auto"/>
      </w:pPr>
      <w:r w:rsidRPr="00A546BE">
        <w:t>Postcode en woonplaats:</w:t>
      </w:r>
      <w:sdt>
        <w:sdtPr>
          <w:id w:val="368580153"/>
          <w:placeholder>
            <w:docPart w:val="A8AE95813A2E45E49C4DBDCD3814C4FC"/>
          </w:placeholder>
          <w:showingPlcHdr/>
          <w:text/>
        </w:sdtPr>
        <w:sdtEndPr/>
        <w:sdtContent>
          <w:r w:rsidR="00622B83" w:rsidRPr="002F656E">
            <w:rPr>
              <w:rStyle w:val="Tekstvantijdelijkeaanduiding"/>
            </w:rPr>
            <w:t>Klik of tik om tekst in te voeren.</w:t>
          </w:r>
        </w:sdtContent>
      </w:sdt>
    </w:p>
    <w:p w14:paraId="79AF0029" w14:textId="77777777" w:rsidR="0002157D" w:rsidRDefault="0002157D" w:rsidP="00685826">
      <w:pPr>
        <w:spacing w:after="0" w:line="240" w:lineRule="auto"/>
      </w:pPr>
      <w:r w:rsidRPr="00A546BE">
        <w:t>Telefoonnummer:</w:t>
      </w:r>
      <w:sdt>
        <w:sdtPr>
          <w:id w:val="-377936503"/>
          <w:placeholder>
            <w:docPart w:val="4154B9ED90004D3986CEEE0A08630232"/>
          </w:placeholder>
          <w:showingPlcHdr/>
          <w:text/>
        </w:sdtPr>
        <w:sdtEndPr/>
        <w:sdtContent>
          <w:r w:rsidR="00622B83" w:rsidRPr="002F656E">
            <w:rPr>
              <w:rStyle w:val="Tekstvantijdelijkeaanduiding"/>
            </w:rPr>
            <w:t>Klik of tik om tekst in te voeren.</w:t>
          </w:r>
        </w:sdtContent>
      </w:sdt>
    </w:p>
    <w:p w14:paraId="49A63129" w14:textId="77777777" w:rsidR="000D09DB" w:rsidRPr="00A546BE" w:rsidRDefault="000D09DB" w:rsidP="00685826">
      <w:pPr>
        <w:spacing w:after="0" w:line="240" w:lineRule="auto"/>
      </w:pPr>
      <w:r>
        <w:t>E-mailadres:</w:t>
      </w:r>
      <w:sdt>
        <w:sdtPr>
          <w:id w:val="2015182916"/>
          <w:placeholder>
            <w:docPart w:val="20A7703D8AFD4DD4879AD9CB0DA79C4A"/>
          </w:placeholder>
          <w:showingPlcHdr/>
          <w:text/>
        </w:sdtPr>
        <w:sdtEndPr/>
        <w:sdtContent>
          <w:r w:rsidR="00622B83" w:rsidRPr="002F656E">
            <w:rPr>
              <w:rStyle w:val="Tekstvantijdelijkeaanduiding"/>
            </w:rPr>
            <w:t>Klik of tik om tekst in te voeren.</w:t>
          </w:r>
        </w:sdtContent>
      </w:sdt>
    </w:p>
    <w:p w14:paraId="07B8CCF0" w14:textId="77777777" w:rsidR="00622B83" w:rsidRDefault="00622B83" w:rsidP="00685826">
      <w:pPr>
        <w:spacing w:after="0" w:line="240" w:lineRule="auto"/>
      </w:pPr>
    </w:p>
    <w:p w14:paraId="579ABAE6" w14:textId="77777777" w:rsidR="0002157D" w:rsidRDefault="00100FCA" w:rsidP="00685826">
      <w:pPr>
        <w:spacing w:after="0" w:line="240" w:lineRule="auto"/>
      </w:pPr>
      <w:r w:rsidRPr="00A546BE">
        <w:t>L</w:t>
      </w:r>
      <w:r w:rsidR="000D09DB">
        <w:t>ocatie</w:t>
      </w:r>
      <w:r w:rsidR="00C915D8">
        <w:t xml:space="preserve"> RZWN</w:t>
      </w:r>
      <w:r w:rsidR="00615CB8">
        <w:t xml:space="preserve"> waar u</w:t>
      </w:r>
      <w:r w:rsidR="000B2867">
        <w:t xml:space="preserve"> in behandeling bent of bent behandeld</w:t>
      </w:r>
      <w:r w:rsidRPr="00A546BE">
        <w:t>:</w:t>
      </w:r>
      <w:bookmarkStart w:id="1" w:name="_Hlk3299144"/>
      <w:sdt>
        <w:sdtPr>
          <w:id w:val="-571342658"/>
          <w:placeholder>
            <w:docPart w:val="5310D3567FEB44D3B4D811862A51E58C"/>
          </w:placeholder>
          <w:showingPlcHdr/>
          <w:comboBox>
            <w:listItem w:value="Kies een item."/>
            <w:listItem w:displayText="Roosendaal" w:value="Roosendaal"/>
            <w:listItem w:displayText="Goes" w:value="Goes"/>
            <w:listItem w:displayText="Hulst" w:value="Hulst"/>
            <w:listItem w:displayText="Zierikzee" w:value="Zierikzee"/>
            <w:listItem w:displayText="Zeist" w:value="Zeist"/>
            <w:listItem w:displayText="Oostburg" w:value="Oostburg"/>
            <w:listItem w:displayText="Terneuzen" w:value="Terneuzen"/>
            <w:listItem w:displayText="Vlissingen" w:value="Vlissingen"/>
            <w:listItem w:displayText="Axel" w:value="Axel"/>
            <w:listItem w:displayText="Urk" w:value="Urk"/>
            <w:listItem w:displayText="Lelystad" w:value="Lelystad"/>
            <w:listItem w:displayText="Emmeloord" w:value="Emmeloord"/>
          </w:comboBox>
        </w:sdtPr>
        <w:sdtEndPr/>
        <w:sdtContent>
          <w:r w:rsidR="00622B83" w:rsidRPr="002F656E">
            <w:rPr>
              <w:rStyle w:val="Tekstvantijdelijkeaanduiding"/>
            </w:rPr>
            <w:t>Kies een item.</w:t>
          </w:r>
        </w:sdtContent>
      </w:sdt>
      <w:bookmarkEnd w:id="1"/>
    </w:p>
    <w:p w14:paraId="6600EDBB" w14:textId="77777777" w:rsidR="000D09DB" w:rsidRDefault="000D09DB" w:rsidP="00685826">
      <w:pPr>
        <w:spacing w:after="0" w:line="240" w:lineRule="auto"/>
      </w:pPr>
      <w:r>
        <w:t>Om welke afdeling en/of medewerker gaat het?</w:t>
      </w:r>
      <w:sdt>
        <w:sdtPr>
          <w:id w:val="701523547"/>
          <w:placeholder>
            <w:docPart w:val="D1F8369A1C864A399E178ED200648438"/>
          </w:placeholder>
          <w:showingPlcHdr/>
          <w:text/>
        </w:sdtPr>
        <w:sdtEndPr/>
        <w:sdtContent>
          <w:r w:rsidR="00622B83" w:rsidRPr="002F656E">
            <w:rPr>
              <w:rStyle w:val="Tekstvantijdelijkeaanduiding"/>
            </w:rPr>
            <w:t>Klik of tik om tekst in te voeren.</w:t>
          </w:r>
        </w:sdtContent>
      </w:sdt>
    </w:p>
    <w:p w14:paraId="4CAD1984" w14:textId="77777777" w:rsidR="0024533B" w:rsidRDefault="0024533B" w:rsidP="00685826">
      <w:pPr>
        <w:spacing w:after="0" w:line="240" w:lineRule="auto"/>
      </w:pPr>
      <w:r>
        <w:t>Datum</w:t>
      </w:r>
      <w:r w:rsidR="00D45F58">
        <w:t xml:space="preserve"> voorval</w:t>
      </w:r>
      <w:r w:rsidR="001C7FB2">
        <w:t>/klacht</w:t>
      </w:r>
      <w:r w:rsidR="00622B83">
        <w:t>:</w:t>
      </w:r>
      <w:sdt>
        <w:sdtPr>
          <w:id w:val="-398441175"/>
          <w:placeholder>
            <w:docPart w:val="BC58A291CDB049938453DE34A7B44481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622B83" w:rsidRPr="002F656E">
            <w:rPr>
              <w:rStyle w:val="Tekstvantijdelijkeaanduiding"/>
            </w:rPr>
            <w:t>Klik of tik om een datum in te voeren.</w:t>
          </w:r>
        </w:sdtContent>
      </w:sdt>
    </w:p>
    <w:p w14:paraId="27B8BD17" w14:textId="77777777" w:rsidR="00C22DC3" w:rsidRDefault="00C22DC3" w:rsidP="00685826">
      <w:pPr>
        <w:spacing w:after="0" w:line="240" w:lineRule="auto"/>
      </w:pPr>
      <w:r>
        <w:t>Locatie RZWN waar het voorval heeft plaatsgevonden en uw klacht op ziet:</w:t>
      </w:r>
      <w:r w:rsidR="003E6D9B" w:rsidRPr="003E6D9B">
        <w:t xml:space="preserve"> </w:t>
      </w:r>
      <w:sdt>
        <w:sdtPr>
          <w:id w:val="499550414"/>
          <w:placeholder>
            <w:docPart w:val="DABF93ED465A4047B1C93BE87D7C628D"/>
          </w:placeholder>
          <w:showingPlcHdr/>
          <w:comboBox>
            <w:listItem w:value="Kies een item."/>
            <w:listItem w:displayText="Roosendaal" w:value="Roosendaal"/>
            <w:listItem w:displayText="Goes" w:value="Goes"/>
            <w:listItem w:displayText="Hulst" w:value="Hulst"/>
            <w:listItem w:displayText="Zierikzee" w:value="Zierikzee"/>
            <w:listItem w:displayText="Zeist" w:value="Zeist"/>
            <w:listItem w:displayText="Oostburg" w:value="Oostburg"/>
            <w:listItem w:displayText="Terneuzen" w:value="Terneuzen"/>
            <w:listItem w:displayText="Vlissingen" w:value="Vlissingen"/>
            <w:listItem w:displayText="Axel" w:value="Axel"/>
            <w:listItem w:displayText="Urk" w:value="Urk"/>
            <w:listItem w:displayText="Lelystad" w:value="Lelystad"/>
            <w:listItem w:displayText="Emmeloord" w:value="Emmeloord"/>
          </w:comboBox>
        </w:sdtPr>
        <w:sdtEndPr/>
        <w:sdtContent>
          <w:r w:rsidR="003E6D9B" w:rsidRPr="002F656E">
            <w:rPr>
              <w:rStyle w:val="Tekstvantijdelijkeaanduiding"/>
            </w:rPr>
            <w:t>Kies een item.</w:t>
          </w:r>
        </w:sdtContent>
      </w:sdt>
    </w:p>
    <w:p w14:paraId="753AD08D" w14:textId="77777777" w:rsidR="000D09DB" w:rsidRDefault="000D09DB" w:rsidP="00685826">
      <w:pPr>
        <w:spacing w:after="0" w:line="240" w:lineRule="auto"/>
      </w:pPr>
    </w:p>
    <w:p w14:paraId="6C5FB013" w14:textId="77777777" w:rsidR="00622B83" w:rsidRDefault="000D09DB" w:rsidP="00622B83">
      <w:pPr>
        <w:spacing w:after="0" w:line="240" w:lineRule="auto"/>
      </w:pPr>
      <w:r>
        <w:t>Omschrijving en toelichting klacht:</w:t>
      </w:r>
      <w:r w:rsidR="00622B83" w:rsidRPr="00622B83">
        <w:t xml:space="preserve"> </w:t>
      </w:r>
      <w:sdt>
        <w:sdtPr>
          <w:id w:val="-1297672659"/>
          <w:placeholder>
            <w:docPart w:val="CCC7BB0DD4DD40CDBE5AA10599ACC33C"/>
          </w:placeholder>
          <w:showingPlcHdr/>
          <w:text/>
        </w:sdtPr>
        <w:sdtEndPr/>
        <w:sdtContent>
          <w:r w:rsidR="00085321" w:rsidRPr="002F656E">
            <w:rPr>
              <w:rStyle w:val="Tekstvantijdelijkeaanduiding"/>
            </w:rPr>
            <w:t>Klik of tik om tekst in te voeren.</w:t>
          </w:r>
        </w:sdtContent>
      </w:sdt>
    </w:p>
    <w:p w14:paraId="2DF2B6AC" w14:textId="77777777" w:rsidR="000D09DB" w:rsidRDefault="000D09DB" w:rsidP="00685826">
      <w:pPr>
        <w:spacing w:after="0" w:line="240" w:lineRule="auto"/>
      </w:pPr>
    </w:p>
    <w:p w14:paraId="5356C25E" w14:textId="77777777" w:rsidR="000D09DB" w:rsidRDefault="00622B83" w:rsidP="00A546BE">
      <w:pPr>
        <w:spacing w:after="0" w:line="240" w:lineRule="auto"/>
      </w:pPr>
      <w:r w:rsidRPr="00630682">
        <w:rPr>
          <w:highlight w:val="yellow"/>
        </w:rPr>
        <w:t xml:space="preserve"> </w:t>
      </w:r>
      <w:r w:rsidR="00630682" w:rsidRPr="00630682">
        <w:rPr>
          <w:highlight w:val="yellow"/>
        </w:rPr>
        <w:t>[naam patiënt]</w:t>
      </w:r>
      <w:r w:rsidR="00630682">
        <w:tab/>
      </w:r>
    </w:p>
    <w:p w14:paraId="426B80D7" w14:textId="77777777" w:rsidR="000D09DB" w:rsidRDefault="000D09DB" w:rsidP="00A546BE">
      <w:pPr>
        <w:spacing w:after="0" w:line="240" w:lineRule="auto"/>
      </w:pPr>
    </w:p>
    <w:p w14:paraId="313A9924" w14:textId="77777777" w:rsidR="007C175B" w:rsidRDefault="00D12E3D" w:rsidP="007C175B">
      <w:pPr>
        <w:spacing w:after="0" w:line="240" w:lineRule="auto"/>
      </w:pPr>
      <w:r w:rsidRPr="00D12E3D">
        <w:rPr>
          <w:b/>
        </w:rPr>
        <w:t>Handtekening</w:t>
      </w:r>
      <w:r>
        <w:t>:……………………………..</w:t>
      </w:r>
      <w:r w:rsidR="007C175B">
        <w:tab/>
      </w:r>
      <w:r w:rsidR="007C175B">
        <w:tab/>
      </w:r>
      <w:r w:rsidR="007C175B">
        <w:tab/>
      </w:r>
    </w:p>
    <w:p w14:paraId="3011B62C" w14:textId="77777777" w:rsidR="007C175B" w:rsidRDefault="007C175B" w:rsidP="007C175B">
      <w:pPr>
        <w:spacing w:after="0" w:line="240" w:lineRule="auto"/>
      </w:pPr>
    </w:p>
    <w:p w14:paraId="32868363" w14:textId="77777777" w:rsidR="00A546BE" w:rsidRPr="000D09DB" w:rsidRDefault="007C175B" w:rsidP="000D09DB">
      <w:pPr>
        <w:spacing w:after="0" w:line="240" w:lineRule="auto"/>
      </w:pPr>
      <w:r w:rsidRPr="007C175B">
        <w:rPr>
          <w:b/>
        </w:rPr>
        <w:t>Datum</w:t>
      </w:r>
      <w:r>
        <w:t>:</w:t>
      </w:r>
      <w:sdt>
        <w:sdtPr>
          <w:id w:val="-830759055"/>
          <w:placeholder>
            <w:docPart w:val="7A068948E1DD48AB8083BF2A4D0894EE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622B83" w:rsidRPr="002F656E">
            <w:rPr>
              <w:rStyle w:val="Tekstvantijdelijkeaanduiding"/>
            </w:rPr>
            <w:t>Klik of tik om een datum in te voeren.</w:t>
          </w:r>
        </w:sdtContent>
      </w:sdt>
    </w:p>
    <w:sectPr w:rsidR="00A546BE" w:rsidRPr="000D09DB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68D10" w14:textId="77777777" w:rsidR="004C3036" w:rsidRDefault="004C3036" w:rsidP="00685826">
      <w:pPr>
        <w:spacing w:after="0" w:line="240" w:lineRule="auto"/>
      </w:pPr>
      <w:r>
        <w:separator/>
      </w:r>
    </w:p>
  </w:endnote>
  <w:endnote w:type="continuationSeparator" w:id="0">
    <w:p w14:paraId="1DFBD5E7" w14:textId="77777777" w:rsidR="004C3036" w:rsidRDefault="004C3036" w:rsidP="0068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bonWeb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70E50" w14:textId="77777777" w:rsidR="004C3036" w:rsidRDefault="004C3036" w:rsidP="00685826">
      <w:pPr>
        <w:spacing w:after="0" w:line="240" w:lineRule="auto"/>
      </w:pPr>
      <w:r>
        <w:separator/>
      </w:r>
    </w:p>
  </w:footnote>
  <w:footnote w:type="continuationSeparator" w:id="0">
    <w:p w14:paraId="6D42497B" w14:textId="77777777" w:rsidR="004C3036" w:rsidRDefault="004C3036" w:rsidP="0068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B9624" w14:textId="77777777" w:rsidR="00A576F0" w:rsidRDefault="00061B19">
    <w:pPr>
      <w:pStyle w:val="Koptekst"/>
    </w:pPr>
    <w:r>
      <w:rPr>
        <w:noProof/>
      </w:rPr>
      <w:pict w14:anchorId="24E159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172688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10EA3" w14:textId="77777777" w:rsidR="000D09DB" w:rsidRDefault="004C3036" w:rsidP="000D09DB">
    <w:pPr>
      <w:pStyle w:val="Koptekst"/>
    </w:pPr>
    <w:r>
      <w:t>Versie 2.0 – 30 maart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99069" w14:textId="77777777" w:rsidR="00A576F0" w:rsidRDefault="00061B19">
    <w:pPr>
      <w:pStyle w:val="Koptekst"/>
    </w:pPr>
    <w:r>
      <w:rPr>
        <w:noProof/>
      </w:rPr>
      <w:pict w14:anchorId="7422CF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172687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7B6B"/>
    <w:multiLevelType w:val="hybridMultilevel"/>
    <w:tmpl w:val="F91EAD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36"/>
    <w:rsid w:val="00002CCD"/>
    <w:rsid w:val="0002157D"/>
    <w:rsid w:val="00057599"/>
    <w:rsid w:val="00085321"/>
    <w:rsid w:val="000B2867"/>
    <w:rsid w:val="000D09DB"/>
    <w:rsid w:val="000F60FF"/>
    <w:rsid w:val="00100FCA"/>
    <w:rsid w:val="00133C40"/>
    <w:rsid w:val="001431FF"/>
    <w:rsid w:val="00145A44"/>
    <w:rsid w:val="00176F04"/>
    <w:rsid w:val="001C7FB2"/>
    <w:rsid w:val="001F2B1B"/>
    <w:rsid w:val="0024533B"/>
    <w:rsid w:val="002A6C56"/>
    <w:rsid w:val="00380024"/>
    <w:rsid w:val="003E6D9B"/>
    <w:rsid w:val="0042606B"/>
    <w:rsid w:val="00474208"/>
    <w:rsid w:val="0048292D"/>
    <w:rsid w:val="004C3036"/>
    <w:rsid w:val="00560E3A"/>
    <w:rsid w:val="005B789E"/>
    <w:rsid w:val="005F7C4F"/>
    <w:rsid w:val="00615CB8"/>
    <w:rsid w:val="00622B83"/>
    <w:rsid w:val="00630682"/>
    <w:rsid w:val="006713DB"/>
    <w:rsid w:val="00685826"/>
    <w:rsid w:val="006A293D"/>
    <w:rsid w:val="006E1A01"/>
    <w:rsid w:val="00723A96"/>
    <w:rsid w:val="00764205"/>
    <w:rsid w:val="0077392C"/>
    <w:rsid w:val="007C175B"/>
    <w:rsid w:val="00874BE6"/>
    <w:rsid w:val="0095645E"/>
    <w:rsid w:val="009F7E53"/>
    <w:rsid w:val="00A10DBE"/>
    <w:rsid w:val="00A32466"/>
    <w:rsid w:val="00A46E76"/>
    <w:rsid w:val="00A523AA"/>
    <w:rsid w:val="00A546BE"/>
    <w:rsid w:val="00A576F0"/>
    <w:rsid w:val="00A76961"/>
    <w:rsid w:val="00B13A6A"/>
    <w:rsid w:val="00B249CA"/>
    <w:rsid w:val="00B41D43"/>
    <w:rsid w:val="00BC7D27"/>
    <w:rsid w:val="00BF4B28"/>
    <w:rsid w:val="00C0135A"/>
    <w:rsid w:val="00C167B1"/>
    <w:rsid w:val="00C22DC3"/>
    <w:rsid w:val="00C4347C"/>
    <w:rsid w:val="00C915D8"/>
    <w:rsid w:val="00C97D92"/>
    <w:rsid w:val="00D12E3D"/>
    <w:rsid w:val="00D20919"/>
    <w:rsid w:val="00D45F58"/>
    <w:rsid w:val="00E22507"/>
    <w:rsid w:val="00E45B7F"/>
    <w:rsid w:val="00E767D3"/>
    <w:rsid w:val="00E84FD3"/>
    <w:rsid w:val="00ED788D"/>
    <w:rsid w:val="00EE7A23"/>
    <w:rsid w:val="00EF75DC"/>
    <w:rsid w:val="00F06636"/>
    <w:rsid w:val="00F07940"/>
    <w:rsid w:val="00F23A8B"/>
    <w:rsid w:val="00F65406"/>
    <w:rsid w:val="00F87D50"/>
    <w:rsid w:val="00F921BB"/>
    <w:rsid w:val="00FB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9E549F"/>
  <w15:chartTrackingRefBased/>
  <w15:docId w15:val="{ECB5E7FD-EDF5-464C-A276-5A84CF10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582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582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5826"/>
    <w:rPr>
      <w:vertAlign w:val="superscript"/>
    </w:rPr>
  </w:style>
  <w:style w:type="paragraph" w:styleId="Lijstalinea">
    <w:name w:val="List Paragraph"/>
    <w:basedOn w:val="Standaard"/>
    <w:uiPriority w:val="34"/>
    <w:qFormat/>
    <w:rsid w:val="00764205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56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560E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560E3A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560E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560E3A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D0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9DB"/>
  </w:style>
  <w:style w:type="paragraph" w:styleId="Voettekst">
    <w:name w:val="footer"/>
    <w:basedOn w:val="Standaard"/>
    <w:link w:val="VoettekstChar"/>
    <w:uiPriority w:val="99"/>
    <w:unhideWhenUsed/>
    <w:rsid w:val="000D0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9DB"/>
  </w:style>
  <w:style w:type="character" w:styleId="Hyperlink">
    <w:name w:val="Hyperlink"/>
    <w:basedOn w:val="Standaardalinea-lettertype"/>
    <w:uiPriority w:val="99"/>
    <w:unhideWhenUsed/>
    <w:rsid w:val="00F87D50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87D50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21BB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622B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7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0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2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21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7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7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0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6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9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0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22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5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7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5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acht@reumazorgzwn.nl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xanne\OneDrive%20-%20Inocare%20BV\Dossiers\2019\RZWN\Klachtenregeling\Nieuwe%20stukken%20versie%202\Klachtenformulier%20Intern%20RZWN_201904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3D28977FFE49BCAFF6F3C9F77012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949F66-C5DE-47C2-8F90-061C3820634C}"/>
      </w:docPartPr>
      <w:docPartBody>
        <w:p w:rsidR="00C36FBE" w:rsidRDefault="00C36FBE">
          <w:pPr>
            <w:pStyle w:val="483D28977FFE49BCAFF6F3C9F770127B"/>
          </w:pPr>
          <w:r w:rsidRPr="002F65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64DB3FDC874BF6856EEA0817DF43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F24CA0-7400-4A3F-9928-D3ED6D8F1175}"/>
      </w:docPartPr>
      <w:docPartBody>
        <w:p w:rsidR="00C36FBE" w:rsidRDefault="00C36FBE">
          <w:pPr>
            <w:pStyle w:val="B464DB3FDC874BF6856EEA0817DF43B6"/>
          </w:pPr>
          <w:r w:rsidRPr="002F656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31D4B2DEB19B462BACC619D35856D7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EDA335-C7EA-42CB-BFF4-C26081A1F748}"/>
      </w:docPartPr>
      <w:docPartBody>
        <w:p w:rsidR="00C36FBE" w:rsidRDefault="00C36FBE">
          <w:pPr>
            <w:pStyle w:val="31D4B2DEB19B462BACC619D35856D724"/>
          </w:pPr>
          <w:r w:rsidRPr="002F65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8AE95813A2E45E49C4DBDCD3814C4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6EECA8-F343-429B-BD42-401DFCE076D6}"/>
      </w:docPartPr>
      <w:docPartBody>
        <w:p w:rsidR="00C36FBE" w:rsidRDefault="00C36FBE">
          <w:pPr>
            <w:pStyle w:val="A8AE95813A2E45E49C4DBDCD3814C4FC"/>
          </w:pPr>
          <w:r w:rsidRPr="002F65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154B9ED90004D3986CEEE0A086302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B2C2B1-8F7F-4D69-BA6E-D78769BD0374}"/>
      </w:docPartPr>
      <w:docPartBody>
        <w:p w:rsidR="00C36FBE" w:rsidRDefault="00C36FBE">
          <w:pPr>
            <w:pStyle w:val="4154B9ED90004D3986CEEE0A08630232"/>
          </w:pPr>
          <w:r w:rsidRPr="002F65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A7703D8AFD4DD4879AD9CB0DA79C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B5A58F-3567-4948-8BC4-9B68F9C11D64}"/>
      </w:docPartPr>
      <w:docPartBody>
        <w:p w:rsidR="00C36FBE" w:rsidRDefault="00C36FBE">
          <w:pPr>
            <w:pStyle w:val="20A7703D8AFD4DD4879AD9CB0DA79C4A"/>
          </w:pPr>
          <w:r w:rsidRPr="002F65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10D3567FEB44D3B4D811862A51E5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F7CDD0-270F-4E11-AFE1-1E682927057D}"/>
      </w:docPartPr>
      <w:docPartBody>
        <w:p w:rsidR="00C36FBE" w:rsidRDefault="00C36FBE">
          <w:pPr>
            <w:pStyle w:val="5310D3567FEB44D3B4D811862A51E58C"/>
          </w:pPr>
          <w:r w:rsidRPr="002F656E">
            <w:rPr>
              <w:rStyle w:val="Tekstvantijdelijkeaanduiding"/>
            </w:rPr>
            <w:t>Kies een item.</w:t>
          </w:r>
        </w:p>
      </w:docPartBody>
    </w:docPart>
    <w:docPart>
      <w:docPartPr>
        <w:name w:val="D1F8369A1C864A399E178ED200648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B58A9B-843D-4189-BBF4-A4AAC78CA414}"/>
      </w:docPartPr>
      <w:docPartBody>
        <w:p w:rsidR="00C36FBE" w:rsidRDefault="00C36FBE">
          <w:pPr>
            <w:pStyle w:val="D1F8369A1C864A399E178ED200648438"/>
          </w:pPr>
          <w:r w:rsidRPr="002F656E">
            <w:rPr>
              <w:rStyle w:val="Tekstvantijdelijkeaanduiding"/>
            </w:rPr>
            <w:t>Klik of tik om tekst in te</w:t>
          </w:r>
          <w:r w:rsidRPr="002F656E">
            <w:rPr>
              <w:rStyle w:val="Tekstvantijdelijkeaanduiding"/>
            </w:rPr>
            <w:t xml:space="preserve"> voeren.</w:t>
          </w:r>
        </w:p>
      </w:docPartBody>
    </w:docPart>
    <w:docPart>
      <w:docPartPr>
        <w:name w:val="BC58A291CDB049938453DE34A7B444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91420C-8D12-43EC-811C-BFC35DE37E4C}"/>
      </w:docPartPr>
      <w:docPartBody>
        <w:p w:rsidR="00C36FBE" w:rsidRDefault="00C36FBE">
          <w:pPr>
            <w:pStyle w:val="BC58A291CDB049938453DE34A7B44481"/>
          </w:pPr>
          <w:r w:rsidRPr="002F656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ABF93ED465A4047B1C93BE87D7C62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650963-40A0-4FD5-BC98-31692DC60243}"/>
      </w:docPartPr>
      <w:docPartBody>
        <w:p w:rsidR="00C36FBE" w:rsidRDefault="00C36FBE">
          <w:pPr>
            <w:pStyle w:val="DABF93ED465A4047B1C93BE87D7C628D"/>
          </w:pPr>
          <w:r w:rsidRPr="002F656E">
            <w:rPr>
              <w:rStyle w:val="Tekstvantijdelijkeaanduiding"/>
            </w:rPr>
            <w:t>Kies een item.</w:t>
          </w:r>
        </w:p>
      </w:docPartBody>
    </w:docPart>
    <w:docPart>
      <w:docPartPr>
        <w:name w:val="CCC7BB0DD4DD40CDBE5AA10599ACC3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B36E16-B0C5-4616-BA8A-062284EAD1D3}"/>
      </w:docPartPr>
      <w:docPartBody>
        <w:p w:rsidR="00C36FBE" w:rsidRDefault="00C36FBE">
          <w:pPr>
            <w:pStyle w:val="CCC7BB0DD4DD40CDBE5AA10599ACC33C"/>
          </w:pPr>
          <w:r w:rsidRPr="002F65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068948E1DD48AB8083BF2A4D0894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4795FF-0108-422B-A69B-E811C705B0C6}"/>
      </w:docPartPr>
      <w:docPartBody>
        <w:p w:rsidR="00C36FBE" w:rsidRDefault="00C36FBE">
          <w:pPr>
            <w:pStyle w:val="7A068948E1DD48AB8083BF2A4D0894EE"/>
          </w:pPr>
          <w:r w:rsidRPr="002F656E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bonWeb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BE"/>
    <w:rsid w:val="00C3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483D28977FFE49BCAFF6F3C9F770127B">
    <w:name w:val="483D28977FFE49BCAFF6F3C9F770127B"/>
  </w:style>
  <w:style w:type="paragraph" w:customStyle="1" w:styleId="B464DB3FDC874BF6856EEA0817DF43B6">
    <w:name w:val="B464DB3FDC874BF6856EEA0817DF43B6"/>
  </w:style>
  <w:style w:type="paragraph" w:customStyle="1" w:styleId="31D4B2DEB19B462BACC619D35856D724">
    <w:name w:val="31D4B2DEB19B462BACC619D35856D724"/>
  </w:style>
  <w:style w:type="paragraph" w:customStyle="1" w:styleId="A8AE95813A2E45E49C4DBDCD3814C4FC">
    <w:name w:val="A8AE95813A2E45E49C4DBDCD3814C4FC"/>
  </w:style>
  <w:style w:type="paragraph" w:customStyle="1" w:styleId="4154B9ED90004D3986CEEE0A08630232">
    <w:name w:val="4154B9ED90004D3986CEEE0A08630232"/>
  </w:style>
  <w:style w:type="paragraph" w:customStyle="1" w:styleId="20A7703D8AFD4DD4879AD9CB0DA79C4A">
    <w:name w:val="20A7703D8AFD4DD4879AD9CB0DA79C4A"/>
  </w:style>
  <w:style w:type="paragraph" w:customStyle="1" w:styleId="5310D3567FEB44D3B4D811862A51E58C">
    <w:name w:val="5310D3567FEB44D3B4D811862A51E58C"/>
  </w:style>
  <w:style w:type="paragraph" w:customStyle="1" w:styleId="D1F8369A1C864A399E178ED200648438">
    <w:name w:val="D1F8369A1C864A399E178ED200648438"/>
  </w:style>
  <w:style w:type="paragraph" w:customStyle="1" w:styleId="BC58A291CDB049938453DE34A7B44481">
    <w:name w:val="BC58A291CDB049938453DE34A7B44481"/>
  </w:style>
  <w:style w:type="paragraph" w:customStyle="1" w:styleId="DABF93ED465A4047B1C93BE87D7C628D">
    <w:name w:val="DABF93ED465A4047B1C93BE87D7C628D"/>
  </w:style>
  <w:style w:type="paragraph" w:customStyle="1" w:styleId="CCC7BB0DD4DD40CDBE5AA10599ACC33C">
    <w:name w:val="CCC7BB0DD4DD40CDBE5AA10599ACC33C"/>
  </w:style>
  <w:style w:type="paragraph" w:customStyle="1" w:styleId="7A068948E1DD48AB8083BF2A4D0894EE">
    <w:name w:val="7A068948E1DD48AB8083BF2A4D089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BA728-15C7-43E3-ABAA-1FC9C715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Klachtenformulier Intern RZWN_20190404</Template>
  <TotalTime>0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</dc:creator>
  <cp:keywords/>
  <dc:description/>
  <cp:lastModifiedBy>Laura den Boeft</cp:lastModifiedBy>
  <cp:revision>2</cp:revision>
  <dcterms:created xsi:type="dcterms:W3CDTF">2022-02-01T14:20:00Z</dcterms:created>
  <dcterms:modified xsi:type="dcterms:W3CDTF">2022-02-01T14:20:00Z</dcterms:modified>
</cp:coreProperties>
</file>